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Regulamin </w:t>
      </w:r>
      <w:r>
        <w:rPr>
          <w:rFonts w:cs="Times New Roman" w:ascii="Times New Roman" w:hAnsi="Times New Roman"/>
          <w:b/>
          <w:bCs/>
          <w:sz w:val="24"/>
          <w:szCs w:val="24"/>
        </w:rPr>
        <w:t>Konkurs</w:t>
      </w:r>
      <w:r>
        <w:rPr>
          <w:rFonts w:cs="Times New Roman" w:ascii="Times New Roman" w:hAnsi="Times New Roman"/>
          <w:b/>
          <w:bCs/>
          <w:sz w:val="24"/>
          <w:szCs w:val="24"/>
        </w:rPr>
        <w:t>u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fotograficzn</w:t>
      </w:r>
      <w:r>
        <w:rPr>
          <w:rFonts w:cs="Times New Roman" w:ascii="Times New Roman" w:hAnsi="Times New Roman"/>
          <w:b/>
          <w:bCs/>
          <w:sz w:val="24"/>
          <w:szCs w:val="24"/>
        </w:rPr>
        <w:t>ego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pn. „Zabytki Naszej Gminy – Ślady Historii”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Organizator: Ośrodek Kultury Sportu i Rekreacji w Wiszni Małej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CELE KONKURSU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pobudzenie i rozwijanie zainteresowania fotografią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promowanie </w:t>
      </w:r>
      <w:r>
        <w:rPr>
          <w:rFonts w:cs="Times New Roman" w:ascii="Times New Roman" w:hAnsi="Times New Roman"/>
        </w:rPr>
        <w:t>miejscowych zabytków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promocja twórczej aktywności fotograficznej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rozwijanie kreatywności i wrażliwości estetycznej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upowszechnianie i popularyzacja fotografii jako dziedziny sztuki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WARUNKI UCZESTNICTWA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 Konkurs polega na wykonaniu fotografii przedstawiającej wybrany </w:t>
      </w:r>
      <w:r>
        <w:rPr>
          <w:rFonts w:cs="Times New Roman" w:ascii="Times New Roman" w:hAnsi="Times New Roman"/>
        </w:rPr>
        <w:t>zabytek, znajdujący się w miejscowości należącej do Gminy Wisznia Mała</w:t>
      </w:r>
      <w:r>
        <w:rPr>
          <w:rFonts w:cs="Times New Roman" w:ascii="Times New Roman" w:hAnsi="Times New Roman"/>
        </w:rPr>
        <w:t>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Konkurs fotograficzny skierowany jest do uczniów z gminy Wisznia Mała.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Konkurs nie jest podzielony na kategorie wiekowe: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3. Każdy uczestnik może zgłosić do konkursu maksymalnie 1 zdjęcie, które należy przesłać na adres mailowy </w:t>
      </w:r>
      <w:r>
        <w:rPr>
          <w:rFonts w:cs="Times New Roman" w:ascii="Times New Roman" w:hAnsi="Times New Roman"/>
        </w:rPr>
        <w:t>konkurs.</w:t>
      </w:r>
      <w:r>
        <w:rPr>
          <w:rFonts w:cs="Times New Roman" w:ascii="Times New Roman" w:hAnsi="Times New Roman"/>
          <w:u w:val="single"/>
        </w:rPr>
        <w:t>oksir</w:t>
      </w:r>
      <w:hyperlink r:id="rId2">
        <w:r>
          <w:rPr>
            <w:rStyle w:val="Czeinternetowe"/>
            <w:rFonts w:cs="Times New Roman" w:ascii="Times New Roman" w:hAnsi="Times New Roman"/>
            <w:u w:val="single"/>
          </w:rPr>
          <w:t>@</w:t>
        </w:r>
        <w:r>
          <w:rPr>
            <w:rStyle w:val="Czeinternetowe"/>
            <w:rFonts w:cs="Times New Roman" w:ascii="Times New Roman" w:hAnsi="Times New Roman"/>
          </w:rPr>
          <w:t>wiszniamala.pl</w:t>
        </w:r>
      </w:hyperlink>
      <w:r>
        <w:rPr>
          <w:rFonts w:cs="Times New Roman" w:ascii="Times New Roman" w:hAnsi="Times New Roman"/>
        </w:rPr>
        <w:t xml:space="preserve"> w formacie JPG. Na fotografie czekamy do dnia </w:t>
      </w:r>
      <w:r>
        <w:rPr>
          <w:rFonts w:cs="Times New Roman" w:ascii="Times New Roman" w:hAnsi="Times New Roman"/>
        </w:rPr>
        <w:t>22</w:t>
      </w:r>
      <w:r>
        <w:rPr>
          <w:rFonts w:cs="Times New Roman" w:ascii="Times New Roman" w:hAnsi="Times New Roman"/>
        </w:rPr>
        <w:t>.06.202</w:t>
      </w:r>
      <w:r>
        <w:rPr>
          <w:rFonts w:cs="Times New Roman" w:ascii="Times New Roman" w:hAnsi="Times New Roman"/>
        </w:rPr>
        <w:t>5</w:t>
      </w:r>
      <w:r>
        <w:rPr>
          <w:rFonts w:cs="Times New Roman" w:ascii="Times New Roman" w:hAnsi="Times New Roman"/>
        </w:rPr>
        <w:t xml:space="preserve"> r.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Konkurs skierowany jest do osób indywidualnych oraz grup zorganizowanych tj. klasa szkolna, rodzina, znajomi.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 Do zgłaszanej fotografii należy załączyć podpisany formularz zgłoszeniowy dostępny na stronie internetowej OKSiR: www.oksirwiszniamala.pl.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 Technika wykonania fotografii jest dowolna, zdjęcie może być czarno-białe, w sepii, lub kolorowe w formacie .jpg, rozmiar pliku nie większy niż 8MB.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7. Zdjęcia nie powinny naruszać dóbr osobistych i materialnych oraz praw autorskich osób trzecich.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 Przesłane na konkurs prace muszą być pracami autorskimi.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WYNIKI KONKURSU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O wynikach konkursu uczestnicy zostaną powiadomieni podczas wernisażu prac, dnia 2</w:t>
      </w:r>
      <w:r>
        <w:rPr>
          <w:rFonts w:cs="Times New Roman" w:ascii="Times New Roman" w:hAnsi="Times New Roman"/>
        </w:rPr>
        <w:t>6</w:t>
      </w:r>
      <w:r>
        <w:rPr>
          <w:rFonts w:cs="Times New Roman" w:ascii="Times New Roman" w:hAnsi="Times New Roman"/>
        </w:rPr>
        <w:t>.06.202</w:t>
      </w:r>
      <w:r>
        <w:rPr>
          <w:rFonts w:cs="Times New Roman" w:ascii="Times New Roman" w:hAnsi="Times New Roman"/>
        </w:rPr>
        <w:t>5</w:t>
      </w:r>
      <w:r>
        <w:rPr>
          <w:rFonts w:cs="Times New Roman" w:ascii="Times New Roman" w:hAnsi="Times New Roman"/>
        </w:rPr>
        <w:t xml:space="preserve"> r. w   OKSiR w Wiszni Małej, ul. Szkolna 1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Prace zakwalifikowane do konkursu będzie oceniało Jury powołane przez Organizatora.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Jury przyzna nagrody.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Organizator przewiduje wyróżnienia dla uczestników konkursu.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 Nagrody w konkursie nie podlegają wymiany na gotówkę.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POSTANOWIENIA KOŃCOWE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Wszystkie fotografie wykonane na konkurs zostaną zaprezentowane na wystawie pokonkursowej w Galerii na Zakręcie w OKSiR w Wiszni Małej.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Organizator pokrywa koszty związane z wywołaniem zdjęć.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Uczestnictwo w konkursie oznacza akceptację warunków regulaminu.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Zgłoszenie fotografii jest jednoznaczne z wyrażeniem zgody na bezpłatne jej publikowanie w dowolnym medium, na dowolnym nośniku, w dowolnym czasie i ilości w działaniach promujących projekt</w:t>
      </w:r>
      <w:r>
        <w:rPr>
          <w:rFonts w:cs="Times New Roman" w:ascii="Times New Roman" w:hAnsi="Times New Roman"/>
          <w:b w:val="false"/>
          <w:bCs w:val="false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„Zabytki Naszej Gminy – Ślady Historii”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 Organizator zastrzega sobie prawo do zmiany niniejszego regulaminu.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6. Wszystkie prace przechodzą na własność organizatora konkursu, który po wystawie przekaże je twórcom.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  Wszelkich informacji dotyczących konkursu udziela pracownik OKSiR w Wiszni Małej,</w:t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tel. 71 312 70 76. </w:t>
      </w:r>
    </w:p>
    <w:sectPr>
      <w:type w:val="nextPage"/>
      <w:pgSz w:w="11906" w:h="16838"/>
      <w:pgMar w:left="1417" w:right="1417" w:gutter="0" w:header="0" w:top="1258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doNotHyphenateCaps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d3b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Czeinternetowe">
    <w:name w:val="Łącze internetowe"/>
    <w:basedOn w:val="DefaultParagraphFont"/>
    <w:uiPriority w:val="99"/>
    <w:semiHidden/>
    <w:rsid w:val="00bd768d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semiHidden/>
    <w:qFormat/>
    <w:rsid w:val="00bd768d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blioteka@wiszniamala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Application>LibreOffice/7.3.3.2$Windows_X86_64 LibreOffice_project/d1d0ea68f081ee2800a922cac8f79445e4603348</Application>
  <AppVersion>15.0000</AppVersion>
  <Pages>2</Pages>
  <Words>353</Words>
  <Characters>2283</Characters>
  <CharactersWithSpaces>2612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2021-10-19T12:24:00Z</dcterms:created>
  <dc:creator>Michał</dc:creator>
  <dc:description/>
  <dc:language>pl-PL</dc:language>
  <cp:lastModifiedBy/>
  <dcterms:modified xsi:type="dcterms:W3CDTF">2025-06-03T13:43:10Z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